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335F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7935CF1">
      <w:pPr>
        <w:jc w:val="center"/>
        <w:rPr>
          <w:rFonts w:hint="eastAsia"/>
          <w:b/>
          <w:bCs/>
          <w:sz w:val="44"/>
          <w:szCs w:val="44"/>
        </w:rPr>
      </w:pPr>
    </w:p>
    <w:p w14:paraId="68BE126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工作证明——个人（模板）</w:t>
      </w:r>
    </w:p>
    <w:p w14:paraId="02D3D0AA">
      <w:pPr>
        <w:jc w:val="center"/>
        <w:rPr>
          <w:b/>
          <w:bCs/>
          <w:sz w:val="44"/>
          <w:szCs w:val="44"/>
        </w:rPr>
      </w:pPr>
    </w:p>
    <w:p w14:paraId="7179491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张三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46010000000000000X</w:t>
      </w:r>
      <w:r>
        <w:rPr>
          <w:rFonts w:hint="eastAsia" w:ascii="仿宋" w:hAnsi="仿宋" w:eastAsia="仿宋" w:cs="仿宋"/>
          <w:sz w:val="32"/>
          <w:szCs w:val="32"/>
        </w:rPr>
        <w:t>）为我单位工作人员，自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2010年</w:t>
      </w:r>
      <w:r>
        <w:rPr>
          <w:rFonts w:hint="eastAsia" w:ascii="仿宋" w:hAnsi="仿宋" w:eastAsia="仿宋" w:cs="仿宋"/>
          <w:sz w:val="32"/>
          <w:szCs w:val="32"/>
        </w:rPr>
        <w:t>起从事会计工作，自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2017年</w:t>
      </w:r>
      <w:r>
        <w:rPr>
          <w:rFonts w:hint="eastAsia" w:ascii="仿宋" w:hAnsi="仿宋" w:eastAsia="仿宋" w:cs="仿宋"/>
          <w:sz w:val="32"/>
          <w:szCs w:val="32"/>
        </w:rPr>
        <w:t>起在我单位从事会计工作，现任职务：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财务经理</w:t>
      </w:r>
      <w:r>
        <w:rPr>
          <w:rFonts w:hint="eastAsia" w:ascii="仿宋" w:hAnsi="仿宋" w:eastAsia="仿宋" w:cs="仿宋"/>
          <w:sz w:val="32"/>
          <w:szCs w:val="32"/>
        </w:rPr>
        <w:t>。我单位登记管理部门为：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海口市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市场监督</w:t>
      </w:r>
      <w:r>
        <w:rPr>
          <w:rFonts w:hint="eastAsia" w:ascii="仿宋" w:hAnsi="仿宋" w:eastAsia="仿宋" w:cs="仿宋"/>
          <w:sz w:val="32"/>
          <w:szCs w:val="32"/>
          <w:u w:val="single"/>
        </w:rPr>
        <w:t>管理局</w:t>
      </w:r>
      <w:r>
        <w:rPr>
          <w:rFonts w:hint="eastAsia" w:ascii="仿宋" w:hAnsi="仿宋" w:eastAsia="仿宋" w:cs="仿宋"/>
          <w:sz w:val="32"/>
          <w:szCs w:val="32"/>
        </w:rPr>
        <w:t>，登记地址为：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海南省海口市龙华区**路**号</w:t>
      </w:r>
      <w:r>
        <w:rPr>
          <w:rFonts w:hint="eastAsia" w:ascii="仿宋" w:hAnsi="仿宋" w:eastAsia="仿宋" w:cs="仿宋"/>
          <w:sz w:val="32"/>
          <w:szCs w:val="32"/>
        </w:rPr>
        <w:t>，统一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社会信用代码为：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914601000000000000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张三</w:t>
      </w:r>
      <w:r>
        <w:rPr>
          <w:rFonts w:hint="eastAsia" w:ascii="仿宋" w:hAnsi="仿宋" w:eastAsia="仿宋" w:cs="仿宋"/>
          <w:sz w:val="32"/>
          <w:szCs w:val="32"/>
        </w:rPr>
        <w:t>实际工作地为：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海南省海口市龙华区。</w:t>
      </w:r>
    </w:p>
    <w:p w14:paraId="6A72CEC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李四</w:t>
      </w:r>
    </w:p>
    <w:p w14:paraId="75676D53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68530000</w:t>
      </w:r>
    </w:p>
    <w:p w14:paraId="065AE21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2C235F86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299B074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13AA323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AD71110"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单位（公章）：</w:t>
      </w:r>
    </w:p>
    <w:p w14:paraId="675F238C"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7729E906"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550F16E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工作证明——集体（模板）</w:t>
      </w:r>
    </w:p>
    <w:p w14:paraId="14BA682A">
      <w:pPr>
        <w:jc w:val="center"/>
        <w:rPr>
          <w:b/>
          <w:bCs/>
          <w:sz w:val="44"/>
          <w:szCs w:val="44"/>
        </w:rPr>
      </w:pPr>
    </w:p>
    <w:p w14:paraId="27CF6AD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兹证明，以下人员为我单位工作人员，目前正在我单位从事会计工作，我单位登记管理部门为：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海口市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市场监督</w:t>
      </w:r>
      <w:r>
        <w:rPr>
          <w:rFonts w:hint="eastAsia" w:ascii="仿宋" w:hAnsi="仿宋" w:eastAsia="仿宋" w:cs="仿宋"/>
          <w:sz w:val="32"/>
          <w:szCs w:val="32"/>
          <w:u w:val="single"/>
        </w:rPr>
        <w:t>管理局</w:t>
      </w:r>
      <w:r>
        <w:rPr>
          <w:rFonts w:hint="eastAsia" w:ascii="仿宋" w:hAnsi="仿宋" w:eastAsia="仿宋" w:cs="仿宋"/>
          <w:sz w:val="32"/>
          <w:szCs w:val="32"/>
        </w:rPr>
        <w:t>，登记地址为：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海南省海口市龙华区**路**号</w:t>
      </w:r>
      <w:r>
        <w:rPr>
          <w:rFonts w:hint="eastAsia" w:ascii="仿宋" w:hAnsi="仿宋" w:eastAsia="仿宋" w:cs="仿宋"/>
          <w:sz w:val="32"/>
          <w:szCs w:val="32"/>
        </w:rPr>
        <w:t>，社会统一信用代码为：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914601000000000000</w:t>
      </w:r>
      <w:r>
        <w:rPr>
          <w:rFonts w:hint="eastAsia" w:ascii="仿宋" w:hAnsi="仿宋" w:eastAsia="仿宋" w:cs="仿宋"/>
          <w:sz w:val="32"/>
          <w:szCs w:val="32"/>
        </w:rPr>
        <w:t>。具体人员情况如下（可附页）：</w:t>
      </w:r>
    </w:p>
    <w:tbl>
      <w:tblPr>
        <w:tblStyle w:val="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95"/>
        <w:gridCol w:w="1376"/>
        <w:gridCol w:w="1354"/>
        <w:gridCol w:w="1500"/>
        <w:gridCol w:w="960"/>
        <w:gridCol w:w="1635"/>
      </w:tblGrid>
      <w:tr w14:paraId="3720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 w14:paraId="2E91BFE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795" w:type="dxa"/>
          </w:tcPr>
          <w:p w14:paraId="54BE6B1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76" w:type="dxa"/>
          </w:tcPr>
          <w:p w14:paraId="065469C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354" w:type="dxa"/>
          </w:tcPr>
          <w:p w14:paraId="125C643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从事会计工作时间</w:t>
            </w:r>
          </w:p>
        </w:tc>
        <w:tc>
          <w:tcPr>
            <w:tcW w:w="1500" w:type="dxa"/>
          </w:tcPr>
          <w:p w14:paraId="1899658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在本单位从事会计工作时间</w:t>
            </w:r>
          </w:p>
        </w:tc>
        <w:tc>
          <w:tcPr>
            <w:tcW w:w="960" w:type="dxa"/>
          </w:tcPr>
          <w:p w14:paraId="4EC7F24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35" w:type="dxa"/>
          </w:tcPr>
          <w:p w14:paraId="1464645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实际工作地</w:t>
            </w:r>
          </w:p>
        </w:tc>
      </w:tr>
      <w:tr w14:paraId="5B0D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 w14:paraId="4F2A87B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95" w:type="dxa"/>
          </w:tcPr>
          <w:p w14:paraId="59BC77F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张三</w:t>
            </w:r>
          </w:p>
        </w:tc>
        <w:tc>
          <w:tcPr>
            <w:tcW w:w="1376" w:type="dxa"/>
          </w:tcPr>
          <w:p w14:paraId="03A7C6B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46010000000000000X</w:t>
            </w:r>
          </w:p>
        </w:tc>
        <w:tc>
          <w:tcPr>
            <w:tcW w:w="1354" w:type="dxa"/>
          </w:tcPr>
          <w:p w14:paraId="14F81DA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2010</w:t>
            </w:r>
          </w:p>
        </w:tc>
        <w:tc>
          <w:tcPr>
            <w:tcW w:w="1500" w:type="dxa"/>
          </w:tcPr>
          <w:p w14:paraId="52017E6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2017</w:t>
            </w:r>
          </w:p>
        </w:tc>
        <w:tc>
          <w:tcPr>
            <w:tcW w:w="960" w:type="dxa"/>
          </w:tcPr>
          <w:p w14:paraId="52B957E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财务经理</w:t>
            </w:r>
          </w:p>
        </w:tc>
        <w:tc>
          <w:tcPr>
            <w:tcW w:w="1635" w:type="dxa"/>
          </w:tcPr>
          <w:p w14:paraId="3CA40B7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海南省海口市龙华区</w:t>
            </w:r>
          </w:p>
        </w:tc>
      </w:tr>
      <w:tr w14:paraId="2E46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 w14:paraId="6C2120FB"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95" w:type="dxa"/>
          </w:tcPr>
          <w:p w14:paraId="4A4B2162"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76" w:type="dxa"/>
          </w:tcPr>
          <w:p w14:paraId="18C548E5"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54" w:type="dxa"/>
          </w:tcPr>
          <w:p w14:paraId="311B02D5"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500" w:type="dxa"/>
          </w:tcPr>
          <w:p w14:paraId="1884468B"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960" w:type="dxa"/>
          </w:tcPr>
          <w:p w14:paraId="1A9CDD6E"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635" w:type="dxa"/>
          </w:tcPr>
          <w:p w14:paraId="64F088BA"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</w:tbl>
    <w:p w14:paraId="435EE3E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李四</w:t>
      </w:r>
    </w:p>
    <w:p w14:paraId="45C335D1"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68530000</w:t>
      </w:r>
    </w:p>
    <w:p w14:paraId="2AF4D96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5443D819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23141FC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B3C3ECD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A125611"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单位（公章）：</w:t>
      </w:r>
    </w:p>
    <w:p w14:paraId="440F5D45"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061D40BC">
      <w:pPr>
        <w:ind w:firstLine="4800" w:firstLineChars="15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4ED"/>
    <w:rsid w:val="00387EAF"/>
    <w:rsid w:val="00A431B4"/>
    <w:rsid w:val="00D674ED"/>
    <w:rsid w:val="00E97D7B"/>
    <w:rsid w:val="2CB94D58"/>
    <w:rsid w:val="3E2F710E"/>
    <w:rsid w:val="4DDD2E14"/>
    <w:rsid w:val="65FB2F10"/>
    <w:rsid w:val="6D535020"/>
    <w:rsid w:val="7C1829B7"/>
    <w:rsid w:val="BFF75D1F"/>
    <w:rsid w:val="FF7D8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2</Pages>
  <Words>370</Words>
  <Characters>468</Characters>
  <Lines>3</Lines>
  <Paragraphs>1</Paragraphs>
  <TotalTime>0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2018-09-26T00:53:00Z</dcterms:created>
  <dc:creator>幸福的小猪</dc:creator>
  <cp:lastModifiedBy>Su</cp:lastModifiedBy>
  <dcterms:modified xsi:type="dcterms:W3CDTF">2025-07-15T00:48:26Z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1EB6A4B17F8B88F552C56867666D8554</vt:lpwstr>
  </property>
  <property fmtid="{D5CDD505-2E9C-101B-9397-08002B2CF9AE}" pid="4" name="KSOTemplateDocerSaveRecord">
    <vt:lpwstr>eyJoZGlkIjoiZTUzODdhY2YxZDI0ZTViYWZjN2FhNDRiOTIxNzcxM2EiLCJ1c2VySWQiOiIzNzgzOTcyIn0=</vt:lpwstr>
  </property>
</Properties>
</file>